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E5" w:rsidRPr="00CB31EC" w:rsidRDefault="00034CAD" w:rsidP="00CB31EC">
      <w:pPr>
        <w:rPr>
          <w:b/>
          <w:bCs/>
          <w:color w:val="1A1A1A" w:themeColor="background1" w:themeShade="1A"/>
          <w:sz w:val="32"/>
          <w:szCs w:val="32"/>
          <w:u w:val="single"/>
        </w:rPr>
      </w:pPr>
      <w:r>
        <w:rPr>
          <w:b/>
          <w:bCs/>
          <w:color w:val="1A1A1A" w:themeColor="background1" w:themeShade="1A"/>
          <w:sz w:val="32"/>
          <w:szCs w:val="32"/>
          <w:u w:val="single"/>
        </w:rPr>
        <w:t xml:space="preserve">ADVERTISEMENT- </w:t>
      </w:r>
      <w:r w:rsidR="00DB3FE9">
        <w:rPr>
          <w:b/>
          <w:bCs/>
          <w:color w:val="1A1A1A" w:themeColor="background1" w:themeShade="1A"/>
          <w:sz w:val="32"/>
          <w:szCs w:val="32"/>
          <w:u w:val="single"/>
        </w:rPr>
        <w:t>NP</w:t>
      </w:r>
      <w:r w:rsidR="009158BA">
        <w:rPr>
          <w:b/>
          <w:bCs/>
          <w:color w:val="1A1A1A" w:themeColor="background1" w:themeShade="1A"/>
          <w:sz w:val="32"/>
          <w:szCs w:val="32"/>
          <w:u w:val="single"/>
        </w:rPr>
        <w:t>AC</w:t>
      </w:r>
      <w:r w:rsidR="003337B0">
        <w:rPr>
          <w:b/>
          <w:bCs/>
          <w:color w:val="1A1A1A" w:themeColor="background1" w:themeShade="1A"/>
          <w:sz w:val="32"/>
          <w:szCs w:val="32"/>
          <w:u w:val="single"/>
        </w:rPr>
        <w:t xml:space="preserve"> INDIA</w:t>
      </w:r>
    </w:p>
    <w:p w:rsidR="00F014C4" w:rsidRPr="00311A12" w:rsidRDefault="36967508" w:rsidP="36967508">
      <w:pPr>
        <w:jc w:val="center"/>
        <w:rPr>
          <w:b/>
          <w:bCs/>
          <w:color w:val="1A1A1A" w:themeColor="background1" w:themeShade="1A"/>
          <w:sz w:val="32"/>
          <w:szCs w:val="32"/>
        </w:rPr>
      </w:pPr>
      <w:r w:rsidRPr="36967508">
        <w:rPr>
          <w:b/>
          <w:bCs/>
          <w:color w:val="1A1A1A"/>
          <w:sz w:val="32"/>
          <w:szCs w:val="32"/>
        </w:rPr>
        <w:t xml:space="preserve">SITE: Department of </w:t>
      </w:r>
      <w:r w:rsidR="0011461F">
        <w:rPr>
          <w:b/>
          <w:bCs/>
          <w:color w:val="1A1A1A"/>
          <w:sz w:val="32"/>
          <w:szCs w:val="32"/>
        </w:rPr>
        <w:t xml:space="preserve">Cardiology </w:t>
      </w:r>
      <w:r w:rsidR="003B02DC">
        <w:rPr>
          <w:b/>
          <w:bCs/>
          <w:color w:val="1A1A1A"/>
          <w:sz w:val="32"/>
          <w:szCs w:val="32"/>
        </w:rPr>
        <w:t>&amp;</w:t>
      </w:r>
      <w:r w:rsidRPr="36967508">
        <w:rPr>
          <w:b/>
          <w:bCs/>
          <w:color w:val="1A1A1A"/>
          <w:sz w:val="32"/>
          <w:szCs w:val="32"/>
        </w:rPr>
        <w:t>OBGY, MAMC</w:t>
      </w:r>
    </w:p>
    <w:p w:rsidR="008115E5" w:rsidRDefault="008115E5" w:rsidP="00E1725E">
      <w:pPr>
        <w:pStyle w:val="Heading1"/>
      </w:pPr>
    </w:p>
    <w:p w:rsidR="00813940" w:rsidRDefault="00813940">
      <w:pPr>
        <w:pStyle w:val="Heading1"/>
      </w:pPr>
      <w:r>
        <w:t>Project Technical support</w:t>
      </w:r>
      <w:r w:rsidR="00EC418C">
        <w:t>:</w:t>
      </w:r>
      <w:r>
        <w:t xml:space="preserve"> I (One-post)</w:t>
      </w:r>
    </w:p>
    <w:p w:rsidR="008115E5" w:rsidRPr="00D85717" w:rsidRDefault="005B4FDA">
      <w:pPr>
        <w:pStyle w:val="Heading1"/>
        <w:rPr>
          <w:bCs/>
          <w:szCs w:val="24"/>
        </w:rPr>
      </w:pPr>
      <w:r w:rsidRPr="00D85717">
        <w:rPr>
          <w:bCs/>
          <w:szCs w:val="24"/>
        </w:rPr>
        <w:t>Job responsibilities</w:t>
      </w:r>
    </w:p>
    <w:p w:rsidR="00A87866" w:rsidRPr="00C8301A" w:rsidRDefault="00A87866" w:rsidP="000B02ED">
      <w:pPr>
        <w:autoSpaceDE w:val="0"/>
        <w:autoSpaceDN w:val="0"/>
        <w:adjustRightInd w:val="0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C8301A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813940" w:rsidRPr="00813940">
        <w:rPr>
          <w:color w:val="auto"/>
        </w:rPr>
        <w:t>Project Technical support I</w:t>
      </w:r>
      <w:r w:rsidR="003848E8">
        <w:rPr>
          <w:color w:val="auto"/>
        </w:rPr>
        <w:t xml:space="preserve"> </w:t>
      </w:r>
      <w:r w:rsidRPr="00C8301A">
        <w:rPr>
          <w:rFonts w:eastAsia="Calibri" w:cstheme="minorHAnsi"/>
          <w:color w:val="000000" w:themeColor="text1"/>
          <w:sz w:val="24"/>
          <w:szCs w:val="24"/>
        </w:rPr>
        <w:t xml:space="preserve">will be responsible for </w:t>
      </w:r>
      <w:r>
        <w:rPr>
          <w:rFonts w:eastAsia="Calibri" w:cstheme="minorHAnsi"/>
          <w:color w:val="000000" w:themeColor="text1"/>
          <w:sz w:val="24"/>
          <w:szCs w:val="24"/>
        </w:rPr>
        <w:t>the following:</w:t>
      </w:r>
    </w:p>
    <w:p w:rsidR="003B02DC" w:rsidRDefault="00B40496" w:rsidP="000B02ED">
      <w:pPr>
        <w:jc w:val="both"/>
      </w:pPr>
      <w:r>
        <w:t>1</w:t>
      </w:r>
      <w:r w:rsidR="003B02DC">
        <w:t>. Assist the site Principal Investigator in screening for potential participants and getting consent and recruit participants for the study at the guidance of site Principal Investigator</w:t>
      </w:r>
    </w:p>
    <w:p w:rsidR="003B02DC" w:rsidRDefault="003B02DC" w:rsidP="000B02ED">
      <w:pPr>
        <w:jc w:val="both"/>
      </w:pPr>
      <w:r>
        <w:t xml:space="preserve"> 2. Assist the site Principal Investigator in filling offline and online case report forms. </w:t>
      </w:r>
    </w:p>
    <w:p w:rsidR="003B02DC" w:rsidRDefault="003B02DC" w:rsidP="000B02ED">
      <w:pPr>
        <w:jc w:val="both"/>
      </w:pPr>
      <w:r>
        <w:t xml:space="preserve">3. Participate in the weekly online monitoring meetings organized by the central coordinating site. </w:t>
      </w:r>
    </w:p>
    <w:p w:rsidR="003B02DC" w:rsidRDefault="003B02DC" w:rsidP="000B02ED">
      <w:pPr>
        <w:jc w:val="both"/>
      </w:pPr>
      <w:r>
        <w:t xml:space="preserve">4. Being a single point of contact for staff from the central coordinating site. </w:t>
      </w:r>
    </w:p>
    <w:p w:rsidR="003B02DC" w:rsidRDefault="003B02DC" w:rsidP="000B02ED">
      <w:pPr>
        <w:jc w:val="both"/>
      </w:pPr>
      <w:r>
        <w:t>5. Coordinate with the obstetrics and the cardiology teams of the participating site to ensure the study protocol is followed.</w:t>
      </w:r>
    </w:p>
    <w:p w:rsidR="003B02DC" w:rsidRDefault="003B02DC" w:rsidP="000B02ED">
      <w:pPr>
        <w:jc w:val="both"/>
      </w:pPr>
      <w:r>
        <w:t xml:space="preserve"> 6. Maintain all required records related to the study. </w:t>
      </w:r>
    </w:p>
    <w:p w:rsidR="003B02DC" w:rsidRDefault="003B02DC" w:rsidP="000B02ED">
      <w:pPr>
        <w:jc w:val="both"/>
      </w:pPr>
      <w:r>
        <w:t>7. Assist the PI in organizing follow-up visits of the participants.</w:t>
      </w:r>
    </w:p>
    <w:p w:rsidR="003B02DC" w:rsidRDefault="003B02DC" w:rsidP="000B02ED">
      <w:pPr>
        <w:jc w:val="both"/>
      </w:pPr>
      <w:r>
        <w:t xml:space="preserve"> 8. In addition to the above, any other job pertaining to the study as informed periodically by the central coordinating site and site Principal Investigator</w:t>
      </w:r>
    </w:p>
    <w:p w:rsidR="008115E5" w:rsidRPr="00D85717" w:rsidRDefault="00340D02">
      <w:pPr>
        <w:pStyle w:val="Heading1"/>
        <w:rPr>
          <w:bCs/>
          <w:szCs w:val="24"/>
        </w:rPr>
      </w:pPr>
      <w:r w:rsidRPr="00D85717">
        <w:rPr>
          <w:bCs/>
          <w:szCs w:val="24"/>
        </w:rPr>
        <w:t>Remunerations and Qualification</w:t>
      </w:r>
    </w:p>
    <w:p w:rsidR="003B02DC" w:rsidRDefault="00CB31EC" w:rsidP="00CB31EC">
      <w:pPr>
        <w:rPr>
          <w:b/>
          <w:bCs/>
          <w:sz w:val="24"/>
          <w:szCs w:val="24"/>
        </w:rPr>
      </w:pPr>
      <w:r w:rsidRPr="00CB31EC">
        <w:rPr>
          <w:b/>
          <w:bCs/>
          <w:sz w:val="24"/>
          <w:szCs w:val="24"/>
        </w:rPr>
        <w:t xml:space="preserve">Rs. </w:t>
      </w:r>
      <w:r w:rsidR="003B02DC">
        <w:rPr>
          <w:b/>
          <w:bCs/>
          <w:sz w:val="24"/>
          <w:szCs w:val="24"/>
        </w:rPr>
        <w:t xml:space="preserve">18000 + HRA as applicable </w:t>
      </w:r>
      <w:r w:rsidRPr="00CB31EC">
        <w:rPr>
          <w:b/>
          <w:bCs/>
          <w:sz w:val="24"/>
          <w:szCs w:val="24"/>
        </w:rPr>
        <w:t xml:space="preserve">per month </w:t>
      </w:r>
    </w:p>
    <w:p w:rsidR="00B40496" w:rsidRDefault="00CB31EC" w:rsidP="00B40496">
      <w:pPr>
        <w:rPr>
          <w:b/>
          <w:bCs/>
          <w:sz w:val="24"/>
          <w:szCs w:val="24"/>
        </w:rPr>
      </w:pPr>
      <w:r w:rsidRPr="00CB31EC">
        <w:rPr>
          <w:b/>
          <w:bCs/>
          <w:sz w:val="24"/>
          <w:szCs w:val="24"/>
        </w:rPr>
        <w:t>Essential</w:t>
      </w:r>
      <w:r w:rsidR="003B02DC">
        <w:rPr>
          <w:b/>
          <w:bCs/>
          <w:sz w:val="24"/>
          <w:szCs w:val="24"/>
        </w:rPr>
        <w:t xml:space="preserve"> Qualification</w:t>
      </w:r>
      <w:r w:rsidRPr="00CB31EC">
        <w:rPr>
          <w:b/>
          <w:bCs/>
          <w:sz w:val="24"/>
          <w:szCs w:val="24"/>
        </w:rPr>
        <w:t>:</w:t>
      </w:r>
    </w:p>
    <w:p w:rsidR="00B40496" w:rsidRDefault="003B02DC" w:rsidP="00B40496">
      <w:r>
        <w:t xml:space="preserve">● Bachelor’s Degree public health / social science/ life sciences/ health care management or related field from a recognized institution / university. </w:t>
      </w:r>
    </w:p>
    <w:p w:rsidR="00B40496" w:rsidRDefault="003B02DC" w:rsidP="00B40496">
      <w:r>
        <w:t xml:space="preserve">● Ability to read, write, communicate, and type in English. </w:t>
      </w:r>
    </w:p>
    <w:p w:rsidR="00B40496" w:rsidRDefault="003B02DC" w:rsidP="00B40496">
      <w:r>
        <w:t xml:space="preserve">● Ability to use Microsoft Excel, Word and PowerPoint. </w:t>
      </w:r>
    </w:p>
    <w:p w:rsidR="00595FBB" w:rsidRDefault="003B02DC" w:rsidP="00B40496">
      <w:r>
        <w:t xml:space="preserve">● Ability to communicate, read and write in the local language. </w:t>
      </w:r>
    </w:p>
    <w:p w:rsidR="00B40496" w:rsidRDefault="003B02DC" w:rsidP="00B40496">
      <w:r>
        <w:t xml:space="preserve">Preference may be given to </w:t>
      </w:r>
    </w:p>
    <w:p w:rsidR="008115E5" w:rsidRPr="00B40496" w:rsidRDefault="003B02DC" w:rsidP="00B40496">
      <w:pPr>
        <w:rPr>
          <w:b/>
          <w:bCs/>
          <w:sz w:val="24"/>
          <w:szCs w:val="24"/>
        </w:rPr>
      </w:pPr>
      <w:r>
        <w:t>● Experience in data collection, data analysis, data monitoring etc.</w:t>
      </w:r>
    </w:p>
    <w:p w:rsidR="008115E5" w:rsidRDefault="00420E3B" w:rsidP="1281807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Detailed Advertisement on </w:t>
      </w:r>
      <w:r w:rsidR="000B02ED">
        <w:rPr>
          <w:color w:val="000000" w:themeColor="text1"/>
          <w:sz w:val="24"/>
          <w:szCs w:val="24"/>
        </w:rPr>
        <w:t xml:space="preserve">Notice board </w:t>
      </w:r>
      <w:r w:rsidR="12818072" w:rsidRPr="12818072">
        <w:rPr>
          <w:color w:val="000000" w:themeColor="text1"/>
          <w:sz w:val="24"/>
          <w:szCs w:val="24"/>
        </w:rPr>
        <w:t xml:space="preserve">Deptt. of </w:t>
      </w:r>
      <w:r w:rsidR="003B02DC">
        <w:rPr>
          <w:color w:val="000000" w:themeColor="text1"/>
          <w:sz w:val="24"/>
          <w:szCs w:val="24"/>
        </w:rPr>
        <w:t xml:space="preserve"> Cardio</w:t>
      </w:r>
      <w:r w:rsidR="003337B0">
        <w:rPr>
          <w:color w:val="000000" w:themeColor="text1"/>
          <w:sz w:val="24"/>
          <w:szCs w:val="24"/>
        </w:rPr>
        <w:t>logy</w:t>
      </w:r>
      <w:r w:rsidR="003B02DC">
        <w:rPr>
          <w:color w:val="000000" w:themeColor="text1"/>
          <w:sz w:val="24"/>
          <w:szCs w:val="24"/>
        </w:rPr>
        <w:t xml:space="preserve"> (GIPMER) </w:t>
      </w:r>
      <w:r w:rsidR="00AD223A">
        <w:rPr>
          <w:color w:val="000000" w:themeColor="text1"/>
          <w:sz w:val="24"/>
          <w:szCs w:val="24"/>
        </w:rPr>
        <w:t xml:space="preserve">and </w:t>
      </w:r>
      <w:r w:rsidR="003B02DC">
        <w:rPr>
          <w:color w:val="000000" w:themeColor="text1"/>
          <w:sz w:val="24"/>
          <w:szCs w:val="24"/>
        </w:rPr>
        <w:t>OBGY (</w:t>
      </w:r>
      <w:r w:rsidR="12818072" w:rsidRPr="12818072">
        <w:rPr>
          <w:color w:val="000000" w:themeColor="text1"/>
          <w:sz w:val="24"/>
          <w:szCs w:val="24"/>
        </w:rPr>
        <w:t>LNH</w:t>
      </w:r>
      <w:r w:rsidR="003B02DC">
        <w:rPr>
          <w:color w:val="000000" w:themeColor="text1"/>
          <w:sz w:val="24"/>
          <w:szCs w:val="24"/>
        </w:rPr>
        <w:t>)</w:t>
      </w:r>
      <w:r w:rsidR="12818072" w:rsidRPr="12818072">
        <w:rPr>
          <w:color w:val="000000" w:themeColor="text1"/>
          <w:sz w:val="24"/>
          <w:szCs w:val="24"/>
        </w:rPr>
        <w:t>&amp; MAMC</w:t>
      </w:r>
    </w:p>
    <w:p w:rsidR="007B5603" w:rsidRDefault="00420E3B" w:rsidP="00B4049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For details mail to </w:t>
      </w:r>
      <w:hyperlink r:id="rId8" w:history="1">
        <w:r w:rsidR="007B5603" w:rsidRPr="006207FE">
          <w:rPr>
            <w:rStyle w:val="Hyperlink"/>
            <w:rFonts w:cstheme="minorHAnsi"/>
            <w:sz w:val="24"/>
            <w:szCs w:val="24"/>
          </w:rPr>
          <w:t>vanshikakohli565@gmail.com</w:t>
        </w:r>
      </w:hyperlink>
    </w:p>
    <w:p w:rsidR="007B5603" w:rsidRDefault="007B5603" w:rsidP="00B4049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:rsidR="007B5603" w:rsidRDefault="007B5603" w:rsidP="007B5603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Kindly fill the details on Google form</w:t>
      </w:r>
    </w:p>
    <w:p w:rsidR="007B5603" w:rsidRPr="007B5603" w:rsidRDefault="007B5603" w:rsidP="007B5603">
      <w:pPr>
        <w:jc w:val="center"/>
        <w:rPr>
          <w:color w:val="auto"/>
        </w:rPr>
      </w:pPr>
      <w:hyperlink r:id="rId9" w:history="1">
        <w:r w:rsidRPr="006207FE">
          <w:rPr>
            <w:rStyle w:val="Hyperlink"/>
          </w:rPr>
          <w:t>Https://forms.gle/3veuamf4yonn4xk37</w:t>
        </w:r>
      </w:hyperlink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093"/>
        <w:gridCol w:w="6212"/>
      </w:tblGrid>
      <w:tr w:rsidR="00420E3B" w:rsidRPr="00C8301A" w:rsidTr="00B40496">
        <w:trPr>
          <w:cantSplit/>
          <w:trHeight w:val="283"/>
        </w:trPr>
        <w:tc>
          <w:tcPr>
            <w:tcW w:w="5000" w:type="pct"/>
            <w:gridSpan w:val="2"/>
          </w:tcPr>
          <w:p w:rsidR="00420E3B" w:rsidRPr="00C8301A" w:rsidRDefault="00420E3B" w:rsidP="00FD0754">
            <w:pPr>
              <w:spacing w:after="16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7349172"/>
            <w:r w:rsidRPr="00C8301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Approximate timeline for recruitment</w:t>
            </w:r>
          </w:p>
        </w:tc>
      </w:tr>
      <w:tr w:rsidR="00420E3B" w:rsidRPr="00C8301A" w:rsidTr="00B40496">
        <w:trPr>
          <w:cantSplit/>
          <w:trHeight w:val="283"/>
        </w:trPr>
        <w:tc>
          <w:tcPr>
            <w:tcW w:w="1662" w:type="pct"/>
          </w:tcPr>
          <w:p w:rsidR="00420E3B" w:rsidRPr="00C8301A" w:rsidRDefault="00420E3B" w:rsidP="00FD0754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01A">
              <w:rPr>
                <w:rFonts w:cstheme="minorHAnsi"/>
                <w:color w:val="000000" w:themeColor="text1"/>
                <w:sz w:val="24"/>
                <w:szCs w:val="24"/>
              </w:rPr>
              <w:t>Application last date</w:t>
            </w:r>
          </w:p>
        </w:tc>
        <w:tc>
          <w:tcPr>
            <w:tcW w:w="3338" w:type="pct"/>
          </w:tcPr>
          <w:p w:rsidR="00420E3B" w:rsidRPr="00C8301A" w:rsidRDefault="003B02DC" w:rsidP="00FD0754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07</w:t>
            </w:r>
            <w:r w:rsidR="00390579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07</w:t>
            </w:r>
            <w:r w:rsidR="00390579">
              <w:rPr>
                <w:rFonts w:cstheme="minorHAnsi"/>
                <w:bCs/>
                <w:color w:val="000000" w:themeColor="text1"/>
                <w:sz w:val="24"/>
                <w:szCs w:val="24"/>
              </w:rPr>
              <w:t>.24</w:t>
            </w:r>
            <w:r w:rsidR="00E7720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1:00pm</w:t>
            </w:r>
          </w:p>
        </w:tc>
      </w:tr>
      <w:tr w:rsidR="00420E3B" w:rsidRPr="00C8301A" w:rsidTr="00B40496">
        <w:trPr>
          <w:cantSplit/>
          <w:trHeight w:val="283"/>
        </w:trPr>
        <w:tc>
          <w:tcPr>
            <w:tcW w:w="1662" w:type="pct"/>
          </w:tcPr>
          <w:p w:rsidR="00420E3B" w:rsidRPr="00C8301A" w:rsidRDefault="00420E3B" w:rsidP="00FD0754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01A">
              <w:rPr>
                <w:rFonts w:cstheme="minorHAnsi"/>
                <w:color w:val="000000" w:themeColor="text1"/>
                <w:sz w:val="24"/>
                <w:szCs w:val="24"/>
              </w:rPr>
              <w:t>Email ID for applying</w:t>
            </w:r>
          </w:p>
        </w:tc>
        <w:tc>
          <w:tcPr>
            <w:tcW w:w="3338" w:type="pct"/>
          </w:tcPr>
          <w:p w:rsidR="00420E3B" w:rsidRPr="00C8301A" w:rsidRDefault="003848E8" w:rsidP="003848E8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848E8">
              <w:rPr>
                <w:rFonts w:cstheme="minorHAnsi"/>
                <w:color w:val="000000" w:themeColor="text1"/>
                <w:sz w:val="24"/>
                <w:szCs w:val="24"/>
              </w:rPr>
              <w:t>vanshikakohli565@gmail.com</w:t>
            </w:r>
          </w:p>
        </w:tc>
      </w:tr>
      <w:tr w:rsidR="00420E3B" w:rsidRPr="00C8301A" w:rsidTr="00B40496">
        <w:trPr>
          <w:cantSplit/>
          <w:trHeight w:val="283"/>
        </w:trPr>
        <w:tc>
          <w:tcPr>
            <w:tcW w:w="1662" w:type="pct"/>
          </w:tcPr>
          <w:p w:rsidR="00420E3B" w:rsidRPr="00C8301A" w:rsidRDefault="00420E3B" w:rsidP="00813940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01A">
              <w:rPr>
                <w:rFonts w:cstheme="minorHAnsi"/>
                <w:color w:val="000000" w:themeColor="text1"/>
                <w:sz w:val="24"/>
                <w:szCs w:val="24"/>
              </w:rPr>
              <w:t xml:space="preserve">Shortlist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displayed on </w:t>
            </w:r>
            <w:r w:rsidR="00813940">
              <w:rPr>
                <w:rFonts w:cstheme="minorHAnsi"/>
                <w:color w:val="000000" w:themeColor="text1"/>
                <w:sz w:val="24"/>
                <w:szCs w:val="24"/>
              </w:rPr>
              <w:t xml:space="preserve">Cardio Department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noticeboard</w:t>
            </w:r>
          </w:p>
        </w:tc>
        <w:tc>
          <w:tcPr>
            <w:tcW w:w="3338" w:type="pct"/>
          </w:tcPr>
          <w:p w:rsidR="00420E3B" w:rsidRPr="00DA7C28" w:rsidRDefault="00AC26A7" w:rsidP="00FD0754">
            <w:pPr>
              <w:spacing w:after="16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4"/>
                  <w:szCs w:val="24"/>
                </w:rPr>
                <w:id w:val="-532803845"/>
                <w:placeholder>
                  <w:docPart w:val="732FB54A72F0405B9F100A958D187D71"/>
                </w:placeholder>
                <w:date w:fullDate="2024-07-08T00:00:00Z">
                  <w:dateFormat w:val="dd-MM-yyyy"/>
                  <w:lid w:val="en-US"/>
                  <w:storeMappedDataAs w:val="dateTime"/>
                  <w:calendar w:val="gregorian"/>
                </w:date>
              </w:sdtPr>
              <w:sdtContent>
                <w:r w:rsidR="003B02DC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lang w:val="en-US"/>
                  </w:rPr>
                  <w:t>08-07-2024</w:t>
                </w:r>
              </w:sdtContent>
            </w:sdt>
            <w:r w:rsidR="00420E3B" w:rsidRPr="00C8301A">
              <w:rPr>
                <w:rFonts w:cstheme="minorHAnsi"/>
                <w:color w:val="000000" w:themeColor="text1"/>
                <w:sz w:val="24"/>
                <w:szCs w:val="24"/>
              </w:rPr>
              <w:t>(approximate date)</w:t>
            </w:r>
          </w:p>
        </w:tc>
      </w:tr>
      <w:tr w:rsidR="00420E3B" w:rsidRPr="00C8301A" w:rsidTr="00B40496">
        <w:trPr>
          <w:cantSplit/>
          <w:trHeight w:val="283"/>
        </w:trPr>
        <w:tc>
          <w:tcPr>
            <w:tcW w:w="1662" w:type="pct"/>
          </w:tcPr>
          <w:p w:rsidR="00420E3B" w:rsidRPr="00C8301A" w:rsidRDefault="00420E3B" w:rsidP="00FD0754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01A">
              <w:rPr>
                <w:rFonts w:cstheme="minorHAnsi"/>
                <w:color w:val="000000" w:themeColor="text1"/>
                <w:sz w:val="24"/>
                <w:szCs w:val="24"/>
              </w:rPr>
              <w:t>Certificate Verification</w:t>
            </w:r>
          </w:p>
          <w:p w:rsidR="00420E3B" w:rsidRDefault="00420E3B" w:rsidP="00FD0754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Written/ Interview</w:t>
            </w:r>
          </w:p>
          <w:p w:rsidR="00420E3B" w:rsidRPr="00C8301A" w:rsidRDefault="00420E3B" w:rsidP="00FD0754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01A">
              <w:rPr>
                <w:rFonts w:cstheme="minorHAnsi"/>
                <w:color w:val="000000" w:themeColor="text1"/>
                <w:sz w:val="24"/>
                <w:szCs w:val="24"/>
              </w:rPr>
              <w:t>Venue</w:t>
            </w:r>
          </w:p>
        </w:tc>
        <w:tc>
          <w:tcPr>
            <w:tcW w:w="3338" w:type="pct"/>
          </w:tcPr>
          <w:p w:rsidR="00420E3B" w:rsidRPr="00D06E67" w:rsidRDefault="00AC26A7" w:rsidP="00FD0754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4"/>
                  <w:szCs w:val="24"/>
                </w:rPr>
                <w:id w:val="-937283523"/>
                <w:placeholder>
                  <w:docPart w:val="2D69749539F64868B207707F8646FA7F"/>
                </w:placeholder>
                <w:date w:fullDate="2024-07-09T00:00:00Z">
                  <w:dateFormat w:val="dd-MM-yyyy"/>
                  <w:lid w:val="en-US"/>
                  <w:storeMappedDataAs w:val="dateTime"/>
                  <w:calendar w:val="gregorian"/>
                </w:date>
              </w:sdtPr>
              <w:sdtContent>
                <w:r w:rsidR="003B02DC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lang w:val="en-US"/>
                  </w:rPr>
                  <w:t>09-07-2024</w:t>
                </w:r>
              </w:sdtContent>
            </w:sdt>
            <w:r w:rsidR="00420E3B" w:rsidRPr="00D06E67">
              <w:rPr>
                <w:rFonts w:cstheme="minorHAnsi"/>
                <w:color w:val="000000" w:themeColor="text1"/>
                <w:sz w:val="24"/>
                <w:szCs w:val="24"/>
              </w:rPr>
              <w:t xml:space="preserve"> at 09:00 AM</w:t>
            </w:r>
          </w:p>
          <w:p w:rsidR="00420E3B" w:rsidRPr="00D06E67" w:rsidRDefault="00AC26A7" w:rsidP="00FD0754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4"/>
                  <w:szCs w:val="24"/>
                </w:rPr>
                <w:id w:val="-151996853"/>
                <w:placeholder>
                  <w:docPart w:val="04690C9AFEAE4EC48A32268BCF998688"/>
                </w:placeholder>
                <w:date w:fullDate="2024-07-09T00:00:00Z">
                  <w:dateFormat w:val="dd-MM-yyyy"/>
                  <w:lid w:val="en-US"/>
                  <w:storeMappedDataAs w:val="dateTime"/>
                  <w:calendar w:val="gregorian"/>
                </w:date>
              </w:sdtPr>
              <w:sdtContent>
                <w:r w:rsidR="003B02DC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lang w:val="en-US"/>
                  </w:rPr>
                  <w:t>09-07-2024</w:t>
                </w:r>
              </w:sdtContent>
            </w:sdt>
            <w:r w:rsidR="00420E3B" w:rsidRPr="00D06E67">
              <w:rPr>
                <w:rFonts w:cstheme="minorHAnsi"/>
                <w:color w:val="000000" w:themeColor="text1"/>
                <w:sz w:val="24"/>
                <w:szCs w:val="24"/>
              </w:rPr>
              <w:t xml:space="preserve"> 10:00 AM</w:t>
            </w:r>
          </w:p>
          <w:p w:rsidR="00420E3B" w:rsidRPr="00C8301A" w:rsidRDefault="00813940" w:rsidP="00FD0754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Research Room Cardiology , D BLOCK 6</w:t>
            </w:r>
            <w:r w:rsidRPr="00813940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floor GIPMER </w:t>
            </w:r>
          </w:p>
        </w:tc>
      </w:tr>
      <w:tr w:rsidR="00420E3B" w:rsidRPr="00C8301A" w:rsidTr="00B40496">
        <w:trPr>
          <w:cantSplit/>
          <w:trHeight w:val="283"/>
        </w:trPr>
        <w:tc>
          <w:tcPr>
            <w:tcW w:w="1662" w:type="pct"/>
          </w:tcPr>
          <w:p w:rsidR="00420E3B" w:rsidRPr="00C8301A" w:rsidRDefault="00420E3B" w:rsidP="00FD0754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01A">
              <w:rPr>
                <w:rFonts w:cstheme="minorHAnsi"/>
                <w:color w:val="000000" w:themeColor="text1"/>
                <w:sz w:val="24"/>
                <w:szCs w:val="24"/>
              </w:rPr>
              <w:t>Announcement of results</w:t>
            </w:r>
          </w:p>
        </w:tc>
        <w:tc>
          <w:tcPr>
            <w:tcW w:w="3338" w:type="pct"/>
          </w:tcPr>
          <w:p w:rsidR="00420E3B" w:rsidRPr="00C8301A" w:rsidRDefault="00AC26A7" w:rsidP="00FD0754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4"/>
                  <w:szCs w:val="24"/>
                </w:rPr>
                <w:id w:val="629219259"/>
                <w:placeholder>
                  <w:docPart w:val="9E5404A5457E445AA21321405E2DAD73"/>
                </w:placeholder>
                <w:date w:fullDate="2024-07-12T00:00:00Z">
                  <w:dateFormat w:val="dd-MM-yyyy"/>
                  <w:lid w:val="en-US"/>
                  <w:storeMappedDataAs w:val="dateTime"/>
                  <w:calendar w:val="gregorian"/>
                </w:date>
              </w:sdtPr>
              <w:sdtContent>
                <w:r w:rsidR="00813940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lang w:val="en-US"/>
                  </w:rPr>
                  <w:t>12-07-2024</w:t>
                </w:r>
              </w:sdtContent>
            </w:sdt>
          </w:p>
        </w:tc>
      </w:tr>
      <w:tr w:rsidR="00420E3B" w:rsidRPr="00C8301A" w:rsidTr="00B40496">
        <w:trPr>
          <w:cantSplit/>
          <w:trHeight w:val="283"/>
        </w:trPr>
        <w:tc>
          <w:tcPr>
            <w:tcW w:w="1662" w:type="pct"/>
          </w:tcPr>
          <w:p w:rsidR="00420E3B" w:rsidRPr="00C8301A" w:rsidRDefault="00420E3B" w:rsidP="00FD0754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01A">
              <w:rPr>
                <w:rFonts w:cstheme="minorHAnsi"/>
                <w:color w:val="000000" w:themeColor="text1"/>
                <w:sz w:val="24"/>
                <w:szCs w:val="24"/>
              </w:rPr>
              <w:t>Expected joining date</w:t>
            </w:r>
          </w:p>
        </w:tc>
        <w:tc>
          <w:tcPr>
            <w:tcW w:w="3338" w:type="pct"/>
          </w:tcPr>
          <w:p w:rsidR="00420E3B" w:rsidRPr="00C8301A" w:rsidRDefault="00AC26A7" w:rsidP="00FD0754">
            <w:pPr>
              <w:spacing w:after="160"/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4"/>
                  <w:szCs w:val="24"/>
                </w:rPr>
                <w:id w:val="-1104649135"/>
                <w:placeholder>
                  <w:docPart w:val="A73E154A039F47E7A27ABB633CEC5AC9"/>
                </w:placeholder>
                <w:date w:fullDate="2024-07-15T00:00:00Z">
                  <w:dateFormat w:val="dd-MM-yyyy"/>
                  <w:lid w:val="en-US"/>
                  <w:storeMappedDataAs w:val="dateTime"/>
                  <w:calendar w:val="gregorian"/>
                </w:date>
              </w:sdtPr>
              <w:sdtContent>
                <w:r w:rsidR="00813940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lang w:val="en-US"/>
                  </w:rPr>
                  <w:t>15-07-2024</w:t>
                </w:r>
              </w:sdtContent>
            </w:sdt>
          </w:p>
        </w:tc>
      </w:tr>
      <w:bookmarkEnd w:id="0"/>
    </w:tbl>
    <w:p w:rsidR="00420E3B" w:rsidRPr="00CC5C0F" w:rsidRDefault="00420E3B" w:rsidP="12818072">
      <w:pPr>
        <w:jc w:val="center"/>
        <w:rPr>
          <w:color w:val="000000" w:themeColor="text1"/>
          <w:sz w:val="24"/>
          <w:szCs w:val="24"/>
        </w:rPr>
      </w:pPr>
    </w:p>
    <w:sectPr w:rsidR="00420E3B" w:rsidRPr="00CC5C0F" w:rsidSect="00A4276D">
      <w:headerReference w:type="default" r:id="rId10"/>
      <w:footerReference w:type="default" r:id="rId11"/>
      <w:headerReference w:type="first" r:id="rId12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C0C" w:rsidRDefault="005E1C0C">
      <w:r>
        <w:separator/>
      </w:r>
    </w:p>
  </w:endnote>
  <w:endnote w:type="continuationSeparator" w:id="1">
    <w:p w:rsidR="005E1C0C" w:rsidRDefault="005E1C0C">
      <w:r>
        <w:continuationSeparator/>
      </w:r>
    </w:p>
  </w:endnote>
  <w:endnote w:type="continuationNotice" w:id="2">
    <w:p w:rsidR="005E1C0C" w:rsidRDefault="005E1C0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E5" w:rsidRDefault="00AC26A7">
    <w:pPr>
      <w:pStyle w:val="Footer"/>
    </w:pPr>
    <w:r>
      <w:fldChar w:fldCharType="begin"/>
    </w:r>
    <w:r w:rsidR="00691927">
      <w:instrText xml:space="preserve"> PAGE   \* MERGEFORMAT </w:instrText>
    </w:r>
    <w:r>
      <w:fldChar w:fldCharType="separate"/>
    </w:r>
    <w:r w:rsidR="007B560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C0C" w:rsidRDefault="005E1C0C">
      <w:r>
        <w:separator/>
      </w:r>
    </w:p>
  </w:footnote>
  <w:footnote w:type="continuationSeparator" w:id="1">
    <w:p w:rsidR="005E1C0C" w:rsidRDefault="005E1C0C">
      <w:r>
        <w:continuationSeparator/>
      </w:r>
    </w:p>
  </w:footnote>
  <w:footnote w:type="continuationNotice" w:id="2">
    <w:p w:rsidR="005E1C0C" w:rsidRDefault="005E1C0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E5" w:rsidRDefault="00AC26A7">
    <w:r w:rsidRPr="00AC26A7">
      <w:rPr>
        <w:noProof/>
        <w:lang w:eastAsia="zh-TW" w:bidi="hi-IN"/>
      </w:rPr>
      <w:pict>
        <v:shape id="Frame 1" o:spid="_x0000_s1026" style="position:absolute;margin-left:0;margin-top:0;width:394.8pt;height:567.4pt;z-index:-251651072;visibility:visible;mso-width-percent:941;mso-height-percent:954;mso-position-horizontal:center;mso-position-horizontal-relative:page;mso-position-vertical:center;mso-position-vertical-relative:page;mso-width-percent:941;mso-height-percent:954;v-text-anchor:middle" coordsize="5013960,7205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" adj="0,,0" path="m,l5013960,r,7205980l,7205980,,xm130564,130564r,6944852l4883396,7075416r,-6944852l130564,130564xe" fillcolor="#e3ab47" stroked="f" strokeweight="1pt">
          <v:stroke joinstyle="miter"/>
          <v:formulas/>
          <v:path arrowok="t" o:connecttype="custom" o:connectlocs="0,0;5013960,0;5013960,7205980;0,7205980;0,0;130564,130564;130564,7075416;4883396,7075416;4883396,130564;130564,130564" o:connectangles="0,0,0,0,0,0,0,0,0,0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E5" w:rsidRDefault="00AC26A7">
    <w:r w:rsidRPr="00AC26A7">
      <w:rPr>
        <w:noProof/>
        <w:lang w:eastAsia="zh-TW" w:bidi="hi-IN"/>
      </w:rPr>
      <w:pict>
        <v:group id="Group 4" o:spid="_x0000_s1029" alt="Title: Page frame with tab" style="position:absolute;margin-left:0;margin-top:0;width:394.7pt;height:567.5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Frame 5" o:spid="_x0000_s1027" style="position:absolute;left:1333;width:73152;height:96012;visibility:visible;v-text-anchor:middle" coordsize="7315200,9601200" o:spt="100" adj="0,,0" path="m,l7315200,r,9601200l,9601200,,xm190488,190488r,9220224l7124712,9410712r,-9220224l190488,190488xe" fillcolor="#e3ab47 [3204]" stroked="f" strokeweight="1pt">
            <v:stroke joinstyle="miter"/>
            <v:formulas/>
            <v:path arrowok="t" o:connecttype="custom" o:connectlocs="0,0;73152,0;73152,96012;0,96012;0,0;1905,1905;1905,94107;71247,94107;71247,1905;1905,1905" o:connectangles="0,0,0,0,0,0,0,0,0,0"/>
          </v:shape>
          <v:shape id="Freeform 8" o:spid="_x0000_s1028" style="position:absolute;left:2286;top:4286;width:3581;height:8020;visibility:visible" coordsize="240,528" o:spt="100" adj="-11796480,,5400" path="m2,l169,r71,246l169,480r-110,l59,528,,480r2,l2,xe" fillcolor="black [3213]" stroked="f" strokeweight="0">
            <v:stroke joinstyle="round"/>
            <v:formulas/>
            <v:path arrowok="t" o:connecttype="custom" o:connectlocs="44539,0;3762885,0;5343747,5675684;3762885,11074511;1313675,11074511;1313675,12181970;0,11074511;44539,11074511;44539,0" o:connectangles="0,0,0,0,0,0,0,0,0" textboxrect="0,0,240,528"/>
            <v:textbox>
              <w:txbxContent>
                <w:p w:rsidR="008115E5" w:rsidRDefault="008115E5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065673"/>
    <w:multiLevelType w:val="hybridMultilevel"/>
    <w:tmpl w:val="7CBA5200"/>
    <w:lvl w:ilvl="0" w:tplc="FFFFFFFF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20EEE"/>
    <w:multiLevelType w:val="hybridMultilevel"/>
    <w:tmpl w:val="7F741236"/>
    <w:lvl w:ilvl="0" w:tplc="C6787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ttachedTemplate r:id="rId1"/>
  <w:defaultTabStop w:val="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B561A"/>
    <w:rsid w:val="0002624F"/>
    <w:rsid w:val="00034CAD"/>
    <w:rsid w:val="000359AB"/>
    <w:rsid w:val="000A3F6C"/>
    <w:rsid w:val="000B02ED"/>
    <w:rsid w:val="0011461F"/>
    <w:rsid w:val="00150495"/>
    <w:rsid w:val="00152630"/>
    <w:rsid w:val="001A4FDE"/>
    <w:rsid w:val="002977AC"/>
    <w:rsid w:val="002B0DBA"/>
    <w:rsid w:val="002C7ACD"/>
    <w:rsid w:val="00311A12"/>
    <w:rsid w:val="003337B0"/>
    <w:rsid w:val="00340D02"/>
    <w:rsid w:val="003521DB"/>
    <w:rsid w:val="003848E8"/>
    <w:rsid w:val="00390579"/>
    <w:rsid w:val="0039434C"/>
    <w:rsid w:val="003A32AB"/>
    <w:rsid w:val="003A4449"/>
    <w:rsid w:val="003A62C3"/>
    <w:rsid w:val="003B02DC"/>
    <w:rsid w:val="003C6C3F"/>
    <w:rsid w:val="00400745"/>
    <w:rsid w:val="004014FE"/>
    <w:rsid w:val="00420E3B"/>
    <w:rsid w:val="00456673"/>
    <w:rsid w:val="004837A2"/>
    <w:rsid w:val="004A33B3"/>
    <w:rsid w:val="00537122"/>
    <w:rsid w:val="00567933"/>
    <w:rsid w:val="00572CA0"/>
    <w:rsid w:val="00582645"/>
    <w:rsid w:val="00595FBB"/>
    <w:rsid w:val="005A037A"/>
    <w:rsid w:val="005B4FDA"/>
    <w:rsid w:val="005E1C0C"/>
    <w:rsid w:val="005E35A1"/>
    <w:rsid w:val="005F1B70"/>
    <w:rsid w:val="00603076"/>
    <w:rsid w:val="006069D9"/>
    <w:rsid w:val="006660D2"/>
    <w:rsid w:val="006750D3"/>
    <w:rsid w:val="00691927"/>
    <w:rsid w:val="00691ABC"/>
    <w:rsid w:val="006D115A"/>
    <w:rsid w:val="0071012E"/>
    <w:rsid w:val="00747352"/>
    <w:rsid w:val="007761B4"/>
    <w:rsid w:val="007815CD"/>
    <w:rsid w:val="007B5603"/>
    <w:rsid w:val="00804921"/>
    <w:rsid w:val="008115E5"/>
    <w:rsid w:val="00813940"/>
    <w:rsid w:val="008206C3"/>
    <w:rsid w:val="00882EE4"/>
    <w:rsid w:val="008879A2"/>
    <w:rsid w:val="00890C41"/>
    <w:rsid w:val="00896E30"/>
    <w:rsid w:val="008B128E"/>
    <w:rsid w:val="008B2960"/>
    <w:rsid w:val="009063CC"/>
    <w:rsid w:val="009158BA"/>
    <w:rsid w:val="00916662"/>
    <w:rsid w:val="0098356D"/>
    <w:rsid w:val="00994B78"/>
    <w:rsid w:val="009D0CE4"/>
    <w:rsid w:val="009F1786"/>
    <w:rsid w:val="00A20C20"/>
    <w:rsid w:val="00A31708"/>
    <w:rsid w:val="00A4276D"/>
    <w:rsid w:val="00A811AF"/>
    <w:rsid w:val="00A87866"/>
    <w:rsid w:val="00AC26A7"/>
    <w:rsid w:val="00AC60D3"/>
    <w:rsid w:val="00AD223A"/>
    <w:rsid w:val="00AD2EF1"/>
    <w:rsid w:val="00AE2062"/>
    <w:rsid w:val="00AF2C05"/>
    <w:rsid w:val="00AF7854"/>
    <w:rsid w:val="00B16718"/>
    <w:rsid w:val="00B32CBC"/>
    <w:rsid w:val="00B40496"/>
    <w:rsid w:val="00B94542"/>
    <w:rsid w:val="00BD18AC"/>
    <w:rsid w:val="00C066AB"/>
    <w:rsid w:val="00C47284"/>
    <w:rsid w:val="00C73FBE"/>
    <w:rsid w:val="00CB178D"/>
    <w:rsid w:val="00CB31EC"/>
    <w:rsid w:val="00CC3D7D"/>
    <w:rsid w:val="00CC5C0F"/>
    <w:rsid w:val="00CD45B0"/>
    <w:rsid w:val="00CE6266"/>
    <w:rsid w:val="00D1290A"/>
    <w:rsid w:val="00D1685A"/>
    <w:rsid w:val="00D575FE"/>
    <w:rsid w:val="00D6715F"/>
    <w:rsid w:val="00D85717"/>
    <w:rsid w:val="00DA7C28"/>
    <w:rsid w:val="00DB3FE9"/>
    <w:rsid w:val="00E1725E"/>
    <w:rsid w:val="00E41402"/>
    <w:rsid w:val="00E44975"/>
    <w:rsid w:val="00E61C6F"/>
    <w:rsid w:val="00E77209"/>
    <w:rsid w:val="00EC418C"/>
    <w:rsid w:val="00EE012A"/>
    <w:rsid w:val="00EE07C5"/>
    <w:rsid w:val="00F014C4"/>
    <w:rsid w:val="00F117E1"/>
    <w:rsid w:val="00F26C15"/>
    <w:rsid w:val="00F60532"/>
    <w:rsid w:val="00F95D3D"/>
    <w:rsid w:val="00FB561A"/>
    <w:rsid w:val="00FD4480"/>
    <w:rsid w:val="00FD4548"/>
    <w:rsid w:val="00FD7141"/>
    <w:rsid w:val="12818072"/>
    <w:rsid w:val="36967508"/>
    <w:rsid w:val="7260B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C20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C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C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C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C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C20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rsid w:val="00A20C20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20C20"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A20C20"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rsid w:val="00A20C20"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sid w:val="00A20C2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C20"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C20"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C20"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C20"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C20"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C20"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20C20"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sid w:val="00A20C20"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rsid w:val="00A20C20"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20C20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20C20"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A20C20"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20C20"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20C20"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20C20"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20C20"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20C20"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20C20"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sid w:val="00A20C20"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0C20"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A20C20"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C20"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rsid w:val="00A20C20"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20C20"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rsid w:val="00A20C20"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20C20"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C20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rsid w:val="00A2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C20"/>
  </w:style>
  <w:style w:type="paragraph" w:styleId="ListNumber">
    <w:name w:val="List Number"/>
    <w:basedOn w:val="Normal"/>
    <w:uiPriority w:val="10"/>
    <w:qFormat/>
    <w:rsid w:val="00A20C20"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20C20"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0C20"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A20C20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20C20"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20C20"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20C20"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20C20"/>
    <w:rPr>
      <w:color w:val="0E0B05" w:themeColor="text2"/>
    </w:rPr>
  </w:style>
  <w:style w:type="character" w:customStyle="1" w:styleId="ListParagraphChar">
    <w:name w:val="List Paragraph Char"/>
    <w:link w:val="ListParagraph"/>
    <w:uiPriority w:val="34"/>
    <w:locked/>
    <w:rsid w:val="00A8786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B02ED"/>
    <w:rPr>
      <w:color w:val="53C3C7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0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2ED"/>
    <w:rPr>
      <w:color w:val="846B8E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D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shikakohli565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3veuamf4yonn4xk37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%7bFC42239B-36A8-F948-A1F7-3A6BBF35300C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2FB54A72F0405B9F100A958D18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C0F77-D4C4-4372-B358-0872875E3B6A}"/>
      </w:docPartPr>
      <w:docPartBody>
        <w:p w:rsidR="00727483" w:rsidRDefault="00350E37" w:rsidP="00350E37">
          <w:pPr>
            <w:pStyle w:val="732FB54A72F0405B9F100A958D187D71"/>
          </w:pPr>
          <w:r w:rsidRPr="000A07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69749539F64868B207707F8646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A27F6-E093-458A-89FE-CBDFC64B8911}"/>
      </w:docPartPr>
      <w:docPartBody>
        <w:p w:rsidR="00727483" w:rsidRDefault="00350E37" w:rsidP="00350E37">
          <w:pPr>
            <w:pStyle w:val="2D69749539F64868B207707F8646FA7F"/>
          </w:pPr>
          <w:r w:rsidRPr="000A07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690C9AFEAE4EC48A32268BCF998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35B2E-A8DC-4A7E-9D69-7DBFF5137E12}"/>
      </w:docPartPr>
      <w:docPartBody>
        <w:p w:rsidR="00727483" w:rsidRDefault="00350E37" w:rsidP="00350E37">
          <w:pPr>
            <w:pStyle w:val="04690C9AFEAE4EC48A32268BCF998688"/>
          </w:pPr>
          <w:r w:rsidRPr="000A07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5404A5457E445AA21321405E2DA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D1586-20F8-4FDD-8BE0-15F4C0191CD4}"/>
      </w:docPartPr>
      <w:docPartBody>
        <w:p w:rsidR="00727483" w:rsidRDefault="00350E37" w:rsidP="00350E37">
          <w:pPr>
            <w:pStyle w:val="9E5404A5457E445AA21321405E2DAD73"/>
          </w:pPr>
          <w:r w:rsidRPr="000A07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3E154A039F47E7A27ABB633CEC5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6414E-3BEC-42A1-9FE9-2C1F048B8E9C}"/>
      </w:docPartPr>
      <w:docPartBody>
        <w:p w:rsidR="00727483" w:rsidRDefault="00350E37" w:rsidP="00350E37">
          <w:pPr>
            <w:pStyle w:val="A73E154A039F47E7A27ABB633CEC5AC9"/>
          </w:pPr>
          <w:r w:rsidRPr="000A07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50E37"/>
    <w:rsid w:val="00045FE9"/>
    <w:rsid w:val="000A3F6C"/>
    <w:rsid w:val="0024722F"/>
    <w:rsid w:val="00350E37"/>
    <w:rsid w:val="00603076"/>
    <w:rsid w:val="006F6827"/>
    <w:rsid w:val="00727483"/>
    <w:rsid w:val="00A70D9C"/>
    <w:rsid w:val="00D60F81"/>
    <w:rsid w:val="00E96BED"/>
    <w:rsid w:val="00F60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E37"/>
    <w:rPr>
      <w:color w:val="808080"/>
    </w:rPr>
  </w:style>
  <w:style w:type="paragraph" w:customStyle="1" w:styleId="732FB54A72F0405B9F100A958D187D71">
    <w:name w:val="732FB54A72F0405B9F100A958D187D71"/>
    <w:rsid w:val="00350E37"/>
  </w:style>
  <w:style w:type="paragraph" w:customStyle="1" w:styleId="2D69749539F64868B207707F8646FA7F">
    <w:name w:val="2D69749539F64868B207707F8646FA7F"/>
    <w:rsid w:val="00350E37"/>
  </w:style>
  <w:style w:type="paragraph" w:customStyle="1" w:styleId="04690C9AFEAE4EC48A32268BCF998688">
    <w:name w:val="04690C9AFEAE4EC48A32268BCF998688"/>
    <w:rsid w:val="00350E37"/>
  </w:style>
  <w:style w:type="paragraph" w:customStyle="1" w:styleId="9E5404A5457E445AA21321405E2DAD73">
    <w:name w:val="9E5404A5457E445AA21321405E2DAD73"/>
    <w:rsid w:val="00350E37"/>
  </w:style>
  <w:style w:type="paragraph" w:customStyle="1" w:styleId="A73E154A039F47E7A27ABB633CEC5AC9">
    <w:name w:val="A73E154A039F47E7A27ABB633CEC5AC9"/>
    <w:rsid w:val="00350E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BC31-05A1-4862-8BF6-6BE04D84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{FC42239B-36A8-F948-A1F7-3A6BBF35300C}tf16392110</Template>
  <TotalTime>31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Shakun Tyagi</dc:creator>
  <cp:lastModifiedBy>vanshika </cp:lastModifiedBy>
  <cp:revision>5</cp:revision>
  <cp:lastPrinted>2023-01-03T01:34:00Z</cp:lastPrinted>
  <dcterms:created xsi:type="dcterms:W3CDTF">2024-06-24T09:01:00Z</dcterms:created>
  <dcterms:modified xsi:type="dcterms:W3CDTF">2024-06-27T09:56:00Z</dcterms:modified>
</cp:coreProperties>
</file>